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44F9B">
      <w:pPr>
        <w:ind w:right="280"/>
        <w:jc w:val="left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附件：</w:t>
      </w:r>
      <w:r>
        <w:rPr>
          <w:rFonts w:hint="eastAsia"/>
          <w:bCs/>
          <w:sz w:val="28"/>
          <w:szCs w:val="28"/>
          <w:lang w:val="en-US" w:eastAsia="zh-CN"/>
        </w:rPr>
        <w:t xml:space="preserve">                    </w:t>
      </w:r>
    </w:p>
    <w:p w14:paraId="6CED8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78" w:firstLine="2108" w:firstLineChars="700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</w:rPr>
        <w:t>杭州师达管理服务有限公司</w:t>
      </w:r>
    </w:p>
    <w:p w14:paraId="39D47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78" w:firstLine="60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2025-2026年度教育超市商品供应商招商入围名单</w:t>
      </w:r>
    </w:p>
    <w:bookmarkEnd w:id="0"/>
    <w:tbl>
      <w:tblPr>
        <w:tblStyle w:val="6"/>
        <w:tblW w:w="7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945"/>
      </w:tblGrid>
      <w:tr w14:paraId="137D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</w:tr>
      <w:tr w14:paraId="0B42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杭州春蓝贸易有限公司</w:t>
            </w:r>
          </w:p>
        </w:tc>
      </w:tr>
      <w:tr w14:paraId="1B6FB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杭州杭策食品贸易有限公司</w:t>
            </w:r>
          </w:p>
        </w:tc>
      </w:tr>
      <w:tr w14:paraId="00C9A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杭州米乐食品有限公司</w:t>
            </w:r>
          </w:p>
        </w:tc>
      </w:tr>
      <w:tr w14:paraId="1CC56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杭州储信贸易有限公司</w:t>
            </w:r>
          </w:p>
        </w:tc>
      </w:tr>
      <w:tr w14:paraId="28F6B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杭州创为食品有限公司</w:t>
            </w:r>
          </w:p>
        </w:tc>
      </w:tr>
      <w:tr w14:paraId="787F8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杭州蓬德贸易有限公司</w:t>
            </w:r>
          </w:p>
        </w:tc>
      </w:tr>
      <w:tr w14:paraId="7A203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杭州运旺商贸有限公司</w:t>
            </w:r>
          </w:p>
        </w:tc>
      </w:tr>
      <w:tr w14:paraId="10FAC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杭州储德贸易有限公司</w:t>
            </w:r>
          </w:p>
        </w:tc>
      </w:tr>
      <w:tr w14:paraId="2BA8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杭州丰一贸易有限公司</w:t>
            </w:r>
          </w:p>
        </w:tc>
      </w:tr>
      <w:tr w14:paraId="1CA65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金华寿仙谷药业有限公司</w:t>
            </w:r>
          </w:p>
        </w:tc>
      </w:tr>
      <w:tr w14:paraId="4A89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杭州联银电子商务有限公司</w:t>
            </w:r>
          </w:p>
        </w:tc>
      </w:tr>
      <w:tr w14:paraId="56A8E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杭州狮峰茶叶有限公司</w:t>
            </w:r>
          </w:p>
        </w:tc>
      </w:tr>
      <w:tr w14:paraId="067E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杭州亿鹏贸易有限公司</w:t>
            </w:r>
          </w:p>
        </w:tc>
      </w:tr>
      <w:tr w14:paraId="74AC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杭州凯亮贸易有限公司</w:t>
            </w:r>
          </w:p>
        </w:tc>
      </w:tr>
      <w:tr w14:paraId="0BE3E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杭州联华华商集团拱墅世纪联华超市有限公司</w:t>
            </w:r>
          </w:p>
        </w:tc>
      </w:tr>
      <w:tr w14:paraId="1161E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杭州吾佰贸易有限公司</w:t>
            </w:r>
          </w:p>
        </w:tc>
      </w:tr>
      <w:tr w14:paraId="1737C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杭州盛鸿食品有限公司</w:t>
            </w:r>
          </w:p>
        </w:tc>
      </w:tr>
      <w:tr w14:paraId="6CB3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杭州南乡北乡商贸有限公司</w:t>
            </w:r>
          </w:p>
        </w:tc>
      </w:tr>
      <w:tr w14:paraId="0A94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杭州木可贸易有限公司</w:t>
            </w:r>
          </w:p>
        </w:tc>
      </w:tr>
      <w:tr w14:paraId="03D6A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杭州家好食品有限公司</w:t>
            </w:r>
          </w:p>
        </w:tc>
      </w:tr>
      <w:tr w14:paraId="3C73D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杭州同畅贸易有限公司</w:t>
            </w:r>
          </w:p>
        </w:tc>
      </w:tr>
      <w:tr w14:paraId="6C8CE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杭州中凯食品有限公司</w:t>
            </w:r>
          </w:p>
        </w:tc>
      </w:tr>
      <w:tr w14:paraId="4A18B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杭州顶多食品有限公司</w:t>
            </w:r>
          </w:p>
        </w:tc>
      </w:tr>
      <w:tr w14:paraId="3DDDA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杭州铭尚食品有限公司</w:t>
            </w:r>
          </w:p>
        </w:tc>
      </w:tr>
      <w:tr w14:paraId="7FDD7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杭州球川贸易有限公司</w:t>
            </w:r>
          </w:p>
        </w:tc>
      </w:tr>
      <w:tr w14:paraId="50FFD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杭州灵隆贸易有限公司</w:t>
            </w:r>
          </w:p>
        </w:tc>
      </w:tr>
      <w:tr w14:paraId="7987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杭州青秀商贸有限公司</w:t>
            </w:r>
          </w:p>
        </w:tc>
      </w:tr>
      <w:tr w14:paraId="69CEF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北京伊藤忠华糖综合加工有限公司杭州分公司</w:t>
            </w:r>
          </w:p>
        </w:tc>
      </w:tr>
      <w:tr w14:paraId="61FF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绍兴上虞溢元贸易有限公司</w:t>
            </w:r>
          </w:p>
        </w:tc>
      </w:tr>
      <w:tr w14:paraId="4DDB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浙江源盛餐饮管理有限公司</w:t>
            </w:r>
          </w:p>
        </w:tc>
      </w:tr>
      <w:tr w14:paraId="4A77C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杭州爱屋食品有限公司</w:t>
            </w:r>
          </w:p>
        </w:tc>
      </w:tr>
      <w:tr w14:paraId="443D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浙江阿兴食品有限公司</w:t>
            </w:r>
          </w:p>
        </w:tc>
      </w:tr>
      <w:tr w14:paraId="7551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杭州雷方粮油食品有限公司</w:t>
            </w:r>
          </w:p>
        </w:tc>
      </w:tr>
      <w:tr w14:paraId="20B6A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杭州娉蔻贸易有限公司</w:t>
            </w:r>
          </w:p>
        </w:tc>
      </w:tr>
      <w:tr w14:paraId="12CE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杭州情意食品科技有限责任公司</w:t>
            </w:r>
          </w:p>
        </w:tc>
      </w:tr>
      <w:tr w14:paraId="3B4E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杭州百事可乐饮料有限公司</w:t>
            </w:r>
          </w:p>
        </w:tc>
      </w:tr>
      <w:tr w14:paraId="52C4F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杭州利奥贸易有限公司</w:t>
            </w:r>
          </w:p>
        </w:tc>
      </w:tr>
      <w:tr w14:paraId="413A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杭州柏帝食品有限公司</w:t>
            </w:r>
          </w:p>
        </w:tc>
      </w:tr>
      <w:tr w14:paraId="690B9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浙江桃李面包有限公司</w:t>
            </w:r>
          </w:p>
        </w:tc>
      </w:tr>
      <w:tr w14:paraId="37D30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杭州至悠品牌发展有限公司</w:t>
            </w:r>
          </w:p>
        </w:tc>
      </w:tr>
      <w:tr w14:paraId="7F7AE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杭州真溪美贸易有限公司</w:t>
            </w:r>
          </w:p>
        </w:tc>
      </w:tr>
      <w:tr w14:paraId="238E8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杭州雨刚贸易有限公司</w:t>
            </w:r>
          </w:p>
        </w:tc>
      </w:tr>
      <w:tr w14:paraId="3E55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杭州大光明食品贸易有限公司</w:t>
            </w:r>
          </w:p>
        </w:tc>
      </w:tr>
      <w:tr w14:paraId="54FD1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杭州宝仕锦百货有限公司</w:t>
            </w:r>
          </w:p>
        </w:tc>
      </w:tr>
      <w:tr w14:paraId="5EA89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杭州林道贸易有限公司</w:t>
            </w:r>
          </w:p>
        </w:tc>
      </w:tr>
      <w:tr w14:paraId="3697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杭州谢军贸易有限公司</w:t>
            </w:r>
          </w:p>
        </w:tc>
      </w:tr>
      <w:tr w14:paraId="1DAA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杭州仁川贸易有限公司</w:t>
            </w:r>
          </w:p>
        </w:tc>
      </w:tr>
      <w:tr w14:paraId="4B5E5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杭州佑峰贸易有限公司</w:t>
            </w:r>
          </w:p>
        </w:tc>
      </w:tr>
      <w:tr w14:paraId="6EE9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杭州联众百货有限公司</w:t>
            </w:r>
          </w:p>
        </w:tc>
      </w:tr>
      <w:tr w14:paraId="49B7D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杭州乐吃食品有限公司</w:t>
            </w:r>
          </w:p>
        </w:tc>
      </w:tr>
      <w:tr w14:paraId="453A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杭州金济食品有限公司</w:t>
            </w:r>
          </w:p>
        </w:tc>
      </w:tr>
      <w:tr w14:paraId="608B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杭州良秋日用品有限公司</w:t>
            </w:r>
          </w:p>
        </w:tc>
      </w:tr>
      <w:tr w14:paraId="442A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杭州诺家食品有限公司</w:t>
            </w:r>
          </w:p>
        </w:tc>
      </w:tr>
      <w:tr w14:paraId="3E99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曼可顿食品（上海）有限公司杭州分公司</w:t>
            </w:r>
          </w:p>
        </w:tc>
      </w:tr>
      <w:tr w14:paraId="05224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浙江国贸乳制品有限公司</w:t>
            </w:r>
          </w:p>
        </w:tc>
      </w:tr>
      <w:tr w14:paraId="5E21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养乐多（中国）投资有限公司杭州分公司</w:t>
            </w:r>
          </w:p>
        </w:tc>
      </w:tr>
      <w:tr w14:paraId="31898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杭州仁可贸易有限公司</w:t>
            </w:r>
          </w:p>
        </w:tc>
      </w:tr>
      <w:tr w14:paraId="22431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浙江太古可口可乐饮料有限公司</w:t>
            </w:r>
          </w:p>
        </w:tc>
      </w:tr>
      <w:tr w14:paraId="1F46B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杭州滨腾食品有限公司</w:t>
            </w:r>
          </w:p>
        </w:tc>
      </w:tr>
      <w:tr w14:paraId="17FF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浙商糖酒集团有限公司</w:t>
            </w:r>
          </w:p>
        </w:tc>
      </w:tr>
      <w:tr w14:paraId="313F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杭州群英贸易有限公司</w:t>
            </w:r>
          </w:p>
        </w:tc>
      </w:tr>
      <w:tr w14:paraId="526CB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杭州卓派文化创意有限公司</w:t>
            </w:r>
          </w:p>
        </w:tc>
      </w:tr>
      <w:tr w14:paraId="2CDA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杭州轩宸食品有限公司</w:t>
            </w:r>
          </w:p>
        </w:tc>
      </w:tr>
      <w:tr w14:paraId="576B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浙江益泽餐饮管理有限公司</w:t>
            </w:r>
          </w:p>
        </w:tc>
      </w:tr>
      <w:tr w14:paraId="003EC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杭州膳谷力农业集团有限公司</w:t>
            </w:r>
          </w:p>
        </w:tc>
      </w:tr>
      <w:tr w14:paraId="7BBEE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杭州龙亿嘻贸易有限公司</w:t>
            </w:r>
          </w:p>
        </w:tc>
      </w:tr>
      <w:tr w14:paraId="684B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杭州蒙巴贸易有限公司</w:t>
            </w:r>
          </w:p>
        </w:tc>
      </w:tr>
      <w:tr w14:paraId="46BF4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绍兴索能纺织品有限公司</w:t>
            </w:r>
          </w:p>
        </w:tc>
      </w:tr>
      <w:tr w14:paraId="39D73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杭州麦佑贸易有限公司</w:t>
            </w:r>
          </w:p>
        </w:tc>
      </w:tr>
      <w:tr w14:paraId="3E73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杭州七公商贸有限公司</w:t>
            </w:r>
          </w:p>
        </w:tc>
      </w:tr>
      <w:tr w14:paraId="79356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临安春洪票证印刷有限公司</w:t>
            </w:r>
          </w:p>
        </w:tc>
      </w:tr>
    </w:tbl>
    <w:p w14:paraId="60CF19A1">
      <w:pPr>
        <w:rPr>
          <w:rFonts w:hint="eastAsia" w:ascii="宋体" w:hAnsi="宋体" w:eastAsia="宋体" w:cs="宋体"/>
          <w:sz w:val="24"/>
          <w:szCs w:val="24"/>
        </w:rPr>
      </w:pPr>
    </w:p>
    <w:p w14:paraId="0ED8A476">
      <w:pPr>
        <w:pStyle w:val="9"/>
        <w:numPr>
          <w:ilvl w:val="0"/>
          <w:numId w:val="0"/>
        </w:numPr>
        <w:spacing w:line="360" w:lineRule="auto"/>
        <w:ind w:left="0" w:leftChars="0" w:right="181" w:rightChars="0" w:firstLine="0" w:firstLineChars="0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ZjFjOWI1ZTU5NGVlYmZiYmRmMjlkOTkwNDAwZWYifQ=="/>
  </w:docVars>
  <w:rsids>
    <w:rsidRoot w:val="72527F21"/>
    <w:rsid w:val="00004D07"/>
    <w:rsid w:val="000A4B19"/>
    <w:rsid w:val="00125BD5"/>
    <w:rsid w:val="001565C7"/>
    <w:rsid w:val="001B3A69"/>
    <w:rsid w:val="001D4856"/>
    <w:rsid w:val="00205AE2"/>
    <w:rsid w:val="00291F70"/>
    <w:rsid w:val="003047C8"/>
    <w:rsid w:val="003651E8"/>
    <w:rsid w:val="003A5EA2"/>
    <w:rsid w:val="00414549"/>
    <w:rsid w:val="004954E2"/>
    <w:rsid w:val="005A3C49"/>
    <w:rsid w:val="00612C5A"/>
    <w:rsid w:val="006B31DA"/>
    <w:rsid w:val="006F55CC"/>
    <w:rsid w:val="007270C5"/>
    <w:rsid w:val="007731E2"/>
    <w:rsid w:val="007A3103"/>
    <w:rsid w:val="007E4A8D"/>
    <w:rsid w:val="00867392"/>
    <w:rsid w:val="009324FF"/>
    <w:rsid w:val="00935327"/>
    <w:rsid w:val="00994DD5"/>
    <w:rsid w:val="00A9484F"/>
    <w:rsid w:val="00AB48E0"/>
    <w:rsid w:val="00AE09A2"/>
    <w:rsid w:val="00B0740A"/>
    <w:rsid w:val="00B337F6"/>
    <w:rsid w:val="00BA6B25"/>
    <w:rsid w:val="00BB3F79"/>
    <w:rsid w:val="00CA401B"/>
    <w:rsid w:val="00CB4BC3"/>
    <w:rsid w:val="00CD64FB"/>
    <w:rsid w:val="00D15B03"/>
    <w:rsid w:val="00D25EF2"/>
    <w:rsid w:val="00D76A66"/>
    <w:rsid w:val="00DC6D32"/>
    <w:rsid w:val="00E75C06"/>
    <w:rsid w:val="00E84A6F"/>
    <w:rsid w:val="00F361F4"/>
    <w:rsid w:val="00F925A9"/>
    <w:rsid w:val="02A824AD"/>
    <w:rsid w:val="031A1731"/>
    <w:rsid w:val="040334A0"/>
    <w:rsid w:val="05384163"/>
    <w:rsid w:val="05B40C30"/>
    <w:rsid w:val="07BE1171"/>
    <w:rsid w:val="086D299B"/>
    <w:rsid w:val="08C748E0"/>
    <w:rsid w:val="0A1A5BB7"/>
    <w:rsid w:val="0A7A267F"/>
    <w:rsid w:val="0B221E3C"/>
    <w:rsid w:val="0EBB3568"/>
    <w:rsid w:val="116021A5"/>
    <w:rsid w:val="12EC3D64"/>
    <w:rsid w:val="143413C9"/>
    <w:rsid w:val="15BC0B19"/>
    <w:rsid w:val="186A52D4"/>
    <w:rsid w:val="1CC1021D"/>
    <w:rsid w:val="1EE92A2B"/>
    <w:rsid w:val="1EE95838"/>
    <w:rsid w:val="1EF14A2D"/>
    <w:rsid w:val="21214D0F"/>
    <w:rsid w:val="215A6E9E"/>
    <w:rsid w:val="246E36A9"/>
    <w:rsid w:val="25E018EA"/>
    <w:rsid w:val="2A930E82"/>
    <w:rsid w:val="2BF37B8F"/>
    <w:rsid w:val="2C2270C4"/>
    <w:rsid w:val="2F8778ED"/>
    <w:rsid w:val="30CC660C"/>
    <w:rsid w:val="32456064"/>
    <w:rsid w:val="34230404"/>
    <w:rsid w:val="347B1DBD"/>
    <w:rsid w:val="35776285"/>
    <w:rsid w:val="36E065E3"/>
    <w:rsid w:val="37624590"/>
    <w:rsid w:val="3AD22FFD"/>
    <w:rsid w:val="3E8F63F8"/>
    <w:rsid w:val="3F07151B"/>
    <w:rsid w:val="40ED0B70"/>
    <w:rsid w:val="41E8197B"/>
    <w:rsid w:val="42F62B8D"/>
    <w:rsid w:val="4636419C"/>
    <w:rsid w:val="4A7C439A"/>
    <w:rsid w:val="4BE04926"/>
    <w:rsid w:val="4F140C16"/>
    <w:rsid w:val="50417088"/>
    <w:rsid w:val="526302EC"/>
    <w:rsid w:val="539F0BC3"/>
    <w:rsid w:val="54BC50B6"/>
    <w:rsid w:val="58AE4B70"/>
    <w:rsid w:val="5C5A2FF8"/>
    <w:rsid w:val="5CB64683"/>
    <w:rsid w:val="5CEB0141"/>
    <w:rsid w:val="5D201405"/>
    <w:rsid w:val="5F1E25EF"/>
    <w:rsid w:val="626956A3"/>
    <w:rsid w:val="62C81F0F"/>
    <w:rsid w:val="649B2650"/>
    <w:rsid w:val="66B96C55"/>
    <w:rsid w:val="67180E4A"/>
    <w:rsid w:val="695F17E8"/>
    <w:rsid w:val="69A92954"/>
    <w:rsid w:val="6A440950"/>
    <w:rsid w:val="6CFE7C1A"/>
    <w:rsid w:val="70AA2B1A"/>
    <w:rsid w:val="72527F21"/>
    <w:rsid w:val="740A3223"/>
    <w:rsid w:val="7536732E"/>
    <w:rsid w:val="761107C1"/>
    <w:rsid w:val="76B02109"/>
    <w:rsid w:val="7A196576"/>
    <w:rsid w:val="7AAB45B5"/>
    <w:rsid w:val="7ABC0087"/>
    <w:rsid w:val="7EE36796"/>
    <w:rsid w:val="DFFFF8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AS正文"/>
    <w:qFormat/>
    <w:uiPriority w:val="0"/>
    <w:pPr>
      <w:widowControl w:val="0"/>
      <w:spacing w:line="360" w:lineRule="auto"/>
      <w:ind w:right="181" w:firstLine="480" w:firstLineChars="200"/>
      <w:jc w:val="both"/>
    </w:pPr>
    <w:rPr>
      <w:rFonts w:ascii="Verdana" w:hAnsi="Verdana" w:eastAsia="宋体" w:cs="Times New Roman"/>
      <w:kern w:val="2"/>
      <w:sz w:val="24"/>
      <w:lang w:val="en-US" w:eastAsia="zh-CN" w:bidi="ar-SA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1559291016\C:\Users\Administrator\Desktop\2022&#24180;&#39033;&#30446;&#27719;&#24635;\1.&#24072;&#36798;&#32463;&#33829;&#21508;&#31867;&#39033;&#30446;\17.C&#21306;&#22359;&#36827;&#23398;&#33489;1-3&#21495;&#27004;&#36830;&#24266;115&#23460;&#39033;&#30446;\16.&#24072;&#36798;&#20844;&#21496;&#21830;&#38138;&#21512;&#20316;&#32463;&#33829;&#25307;&#21830;&#20844;&#31034;&#65288;2022.11.18&#65289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500</Words>
  <Characters>600</Characters>
  <Lines>2</Lines>
  <Paragraphs>1</Paragraphs>
  <TotalTime>2</TotalTime>
  <ScaleCrop>false</ScaleCrop>
  <LinksUpToDate>false</LinksUpToDate>
  <CharactersWithSpaces>658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2023-05-11T15:33:00Z</dcterms:created>
  <dc:creator>Double包</dc:creator>
  <cp:lastModifiedBy>我是Yiii珺儿</cp:lastModifiedBy>
  <cp:lastPrinted>2024-09-12T08:20:00Z</cp:lastPrinted>
  <dcterms:modified xsi:type="dcterms:W3CDTF">2024-12-26T00:44:31Z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5A9C9C249991459A9F8B3532EC2BF21C_13</vt:lpwstr>
  </property>
  <property fmtid="{D5CDD505-2E9C-101B-9397-08002B2CF9AE}" pid="4" name="KSOTemplateDocerSaveRecord">
    <vt:lpwstr>eyJoZGlkIjoiNDFjNTliZDEyNTJiODdjZWI4OTUyMDhhYzFlNGJlMjYiLCJ1c2VySWQiOiIzMjA0MDU2OTkifQ==</vt:lpwstr>
  </property>
</Properties>
</file>